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791" w:rsidRPr="003570F4" w:rsidRDefault="00C21791" w:rsidP="00C21791">
      <w:pPr>
        <w:pStyle w:val="a3"/>
        <w:jc w:val="right"/>
        <w:rPr>
          <w:rFonts w:ascii="Times New Roman" w:hAnsi="Times New Roman"/>
          <w:b/>
          <w:sz w:val="16"/>
          <w:szCs w:val="16"/>
          <w:u w:val="single"/>
        </w:rPr>
      </w:pPr>
      <w:bookmarkStart w:id="0" w:name="f4"/>
      <w:r w:rsidRPr="003570F4">
        <w:rPr>
          <w:rFonts w:ascii="Times New Roman" w:hAnsi="Times New Roman"/>
          <w:b/>
          <w:sz w:val="16"/>
          <w:szCs w:val="16"/>
          <w:u w:val="single"/>
        </w:rPr>
        <w:t>Форма  №4</w:t>
      </w:r>
    </w:p>
    <w:tbl>
      <w:tblPr>
        <w:tblW w:w="10560" w:type="dxa"/>
        <w:tblInd w:w="108" w:type="dxa"/>
        <w:tblLook w:val="0000" w:firstRow="0" w:lastRow="0" w:firstColumn="0" w:lastColumn="0" w:noHBand="0" w:noVBand="0"/>
      </w:tblPr>
      <w:tblGrid>
        <w:gridCol w:w="1448"/>
        <w:gridCol w:w="780"/>
        <w:gridCol w:w="1276"/>
        <w:gridCol w:w="1025"/>
        <w:gridCol w:w="782"/>
        <w:gridCol w:w="2729"/>
        <w:gridCol w:w="2520"/>
      </w:tblGrid>
      <w:tr w:rsidR="00C21791" w:rsidTr="00FD0AAD">
        <w:trPr>
          <w:trHeight w:val="195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21791" w:rsidRDefault="00C21791" w:rsidP="00FD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21791" w:rsidRDefault="00C21791" w:rsidP="00FD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21791" w:rsidRDefault="00C21791" w:rsidP="00FD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21791" w:rsidRDefault="00C21791" w:rsidP="00FD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21791" w:rsidRDefault="00C21791" w:rsidP="00FD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21791" w:rsidRPr="00F57E7A" w:rsidRDefault="00C21791" w:rsidP="00FD0AAD">
            <w:pPr>
              <w:jc w:val="right"/>
              <w:rPr>
                <w:sz w:val="12"/>
                <w:szCs w:val="12"/>
              </w:rPr>
            </w:pPr>
            <w:r w:rsidRPr="00F57E7A">
              <w:rPr>
                <w:sz w:val="12"/>
                <w:szCs w:val="12"/>
              </w:rPr>
              <w:t>Приложение 4</w:t>
            </w:r>
          </w:p>
        </w:tc>
      </w:tr>
      <w:tr w:rsidR="00C21791" w:rsidTr="00FD0AAD">
        <w:trPr>
          <w:trHeight w:val="182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21791" w:rsidRDefault="00C21791" w:rsidP="00FD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21791" w:rsidRDefault="00C21791" w:rsidP="00FD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21791" w:rsidRDefault="00C21791" w:rsidP="00FD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21791" w:rsidRDefault="00C21791" w:rsidP="00FD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21791" w:rsidRDefault="00C21791" w:rsidP="00FD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21791" w:rsidRPr="00F57E7A" w:rsidRDefault="00C21791" w:rsidP="00FD0AAD">
            <w:pPr>
              <w:jc w:val="right"/>
              <w:rPr>
                <w:sz w:val="12"/>
                <w:szCs w:val="12"/>
              </w:rPr>
            </w:pPr>
            <w:r w:rsidRPr="00F57E7A">
              <w:rPr>
                <w:sz w:val="12"/>
                <w:szCs w:val="12"/>
              </w:rPr>
              <w:t xml:space="preserve">к постановлению Министерства финансов </w:t>
            </w:r>
            <w:r w:rsidRPr="00F57E7A">
              <w:rPr>
                <w:sz w:val="12"/>
                <w:szCs w:val="12"/>
              </w:rPr>
              <w:br/>
              <w:t xml:space="preserve">Республики Беларусь </w:t>
            </w:r>
          </w:p>
        </w:tc>
      </w:tr>
      <w:tr w:rsidR="00C21791" w:rsidTr="00FD0AAD">
        <w:trPr>
          <w:trHeight w:val="225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21791" w:rsidRDefault="00C21791" w:rsidP="00FD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21791" w:rsidRDefault="00C21791" w:rsidP="00FD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21791" w:rsidRDefault="00C21791" w:rsidP="00FD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21791" w:rsidRDefault="00C21791" w:rsidP="00FD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21791" w:rsidRDefault="00C21791" w:rsidP="00FD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21791" w:rsidRPr="00F57E7A" w:rsidRDefault="00C21791" w:rsidP="00FD0AAD">
            <w:pPr>
              <w:jc w:val="right"/>
              <w:rPr>
                <w:sz w:val="12"/>
                <w:szCs w:val="12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  <w:lang w:val="en-US"/>
              </w:rPr>
              <w:t>16</w:t>
            </w:r>
            <w:r>
              <w:rPr>
                <w:sz w:val="16"/>
                <w:szCs w:val="16"/>
              </w:rPr>
              <w:t xml:space="preserve"> № 1</w:t>
            </w:r>
            <w:r>
              <w:rPr>
                <w:sz w:val="16"/>
                <w:szCs w:val="16"/>
                <w:lang w:val="en-US"/>
              </w:rPr>
              <w:t>04</w:t>
            </w:r>
          </w:p>
        </w:tc>
      </w:tr>
      <w:tr w:rsidR="00C21791" w:rsidTr="00FD0AAD">
        <w:trPr>
          <w:trHeight w:val="6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21791" w:rsidRDefault="00C21791" w:rsidP="00FD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21791" w:rsidRDefault="00C21791" w:rsidP="00FD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21791" w:rsidRDefault="00C21791" w:rsidP="00FD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21791" w:rsidRDefault="00C21791" w:rsidP="00FD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21791" w:rsidRDefault="00C21791" w:rsidP="00FD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21791" w:rsidRDefault="00C21791" w:rsidP="00FD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21791" w:rsidRDefault="00C21791" w:rsidP="00FD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21791" w:rsidTr="00FD0AAD">
        <w:trPr>
          <w:trHeight w:val="80"/>
        </w:trPr>
        <w:tc>
          <w:tcPr>
            <w:tcW w:w="10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21791" w:rsidRPr="00256A29" w:rsidRDefault="00C21791" w:rsidP="00FD0AAD">
            <w:pPr>
              <w:jc w:val="center"/>
              <w:rPr>
                <w:b/>
                <w:bCs/>
                <w:sz w:val="18"/>
                <w:szCs w:val="18"/>
              </w:rPr>
            </w:pPr>
            <w:r w:rsidRPr="00256A29">
              <w:rPr>
                <w:b/>
                <w:bCs/>
                <w:sz w:val="18"/>
                <w:szCs w:val="18"/>
              </w:rPr>
              <w:t>ОТЧЕТ</w:t>
            </w:r>
          </w:p>
        </w:tc>
      </w:tr>
      <w:tr w:rsidR="00C21791" w:rsidTr="00FD0AAD">
        <w:trPr>
          <w:trHeight w:val="255"/>
        </w:trPr>
        <w:tc>
          <w:tcPr>
            <w:tcW w:w="10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21791" w:rsidRPr="00256A29" w:rsidRDefault="00C21791" w:rsidP="00FD0AAD">
            <w:pPr>
              <w:jc w:val="center"/>
              <w:rPr>
                <w:b/>
                <w:bCs/>
                <w:sz w:val="18"/>
                <w:szCs w:val="18"/>
              </w:rPr>
            </w:pPr>
            <w:r w:rsidRPr="00256A29">
              <w:rPr>
                <w:b/>
                <w:bCs/>
                <w:sz w:val="18"/>
                <w:szCs w:val="18"/>
              </w:rPr>
              <w:t>о движении денежных средств</w:t>
            </w:r>
          </w:p>
        </w:tc>
      </w:tr>
      <w:tr w:rsidR="00C21791" w:rsidTr="00FD0AAD">
        <w:trPr>
          <w:trHeight w:val="8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21791" w:rsidRPr="00256A29" w:rsidRDefault="00C21791" w:rsidP="00FD0AAD">
            <w:pPr>
              <w:rPr>
                <w:sz w:val="18"/>
                <w:szCs w:val="18"/>
              </w:rPr>
            </w:pPr>
            <w:r w:rsidRPr="00256A29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21791" w:rsidRPr="00256A29" w:rsidRDefault="00C21791" w:rsidP="00FD0AAD">
            <w:pPr>
              <w:rPr>
                <w:sz w:val="18"/>
                <w:szCs w:val="18"/>
              </w:rPr>
            </w:pPr>
            <w:r w:rsidRPr="00256A29">
              <w:rPr>
                <w:sz w:val="18"/>
                <w:szCs w:val="18"/>
              </w:rPr>
              <w:t> 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21791" w:rsidRPr="00256A29" w:rsidRDefault="00C21791" w:rsidP="00EC5487">
            <w:pPr>
              <w:ind w:firstLineChars="300" w:firstLine="542"/>
              <w:jc w:val="center"/>
              <w:rPr>
                <w:b/>
                <w:sz w:val="18"/>
                <w:szCs w:val="18"/>
              </w:rPr>
            </w:pPr>
            <w:r w:rsidRPr="00256A29">
              <w:rPr>
                <w:b/>
                <w:sz w:val="18"/>
                <w:szCs w:val="18"/>
              </w:rPr>
              <w:t>за январь</w:t>
            </w:r>
            <w:r w:rsidR="00C636B4">
              <w:rPr>
                <w:b/>
                <w:sz w:val="18"/>
                <w:szCs w:val="18"/>
              </w:rPr>
              <w:t xml:space="preserve"> </w:t>
            </w:r>
            <w:r w:rsidRPr="00256A29">
              <w:rPr>
                <w:b/>
                <w:sz w:val="18"/>
                <w:szCs w:val="18"/>
              </w:rPr>
              <w:t>-</w:t>
            </w:r>
            <w:r w:rsidR="00C636B4" w:rsidRPr="00461A55">
              <w:rPr>
                <w:b/>
                <w:sz w:val="18"/>
                <w:szCs w:val="18"/>
              </w:rPr>
              <w:t xml:space="preserve"> </w:t>
            </w:r>
            <w:r w:rsidR="00461A55" w:rsidRPr="00461A55">
              <w:rPr>
                <w:b/>
                <w:sz w:val="18"/>
                <w:szCs w:val="18"/>
              </w:rPr>
              <w:t>декабрь</w:t>
            </w:r>
            <w:r w:rsidR="00E253A2">
              <w:rPr>
                <w:b/>
                <w:sz w:val="18"/>
                <w:szCs w:val="18"/>
              </w:rPr>
              <w:t xml:space="preserve"> 20</w:t>
            </w:r>
            <w:r w:rsidR="009768AD">
              <w:rPr>
                <w:b/>
                <w:sz w:val="18"/>
                <w:szCs w:val="18"/>
              </w:rPr>
              <w:t>20</w:t>
            </w:r>
            <w:r w:rsidRPr="00256A29">
              <w:rPr>
                <w:b/>
                <w:sz w:val="18"/>
                <w:szCs w:val="18"/>
              </w:rPr>
              <w:t xml:space="preserve"> г</w:t>
            </w:r>
            <w:r w:rsidRPr="00256A29">
              <w:rPr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21791" w:rsidRDefault="00C21791" w:rsidP="00FD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C21791" w:rsidTr="00FD0AAD">
        <w:trPr>
          <w:trHeight w:val="7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21791" w:rsidRPr="00057AB2" w:rsidRDefault="00C21791" w:rsidP="00FD0AAD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21791" w:rsidRPr="00057AB2" w:rsidRDefault="00C21791" w:rsidP="00FD0AAD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21791" w:rsidRPr="00057AB2" w:rsidRDefault="00C21791" w:rsidP="00FD0AAD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21791" w:rsidRPr="00057AB2" w:rsidRDefault="00C21791" w:rsidP="00FD0AAD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21791" w:rsidRPr="00057AB2" w:rsidRDefault="00C21791" w:rsidP="00FD0AAD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21791" w:rsidRPr="00057AB2" w:rsidRDefault="00C21791" w:rsidP="00FD0AAD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21791" w:rsidRPr="00057AB2" w:rsidRDefault="00C21791" w:rsidP="00FD0AAD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 </w:t>
            </w:r>
          </w:p>
        </w:tc>
      </w:tr>
      <w:tr w:rsidR="00C21791" w:rsidTr="00FD0AAD">
        <w:trPr>
          <w:trHeight w:val="170"/>
        </w:trPr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21791" w:rsidRPr="00057AB2" w:rsidRDefault="00C21791" w:rsidP="00FD0AAD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Организация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21791" w:rsidRDefault="00B11470" w:rsidP="00FD0AAD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Открытое акционерное общество «</w:t>
            </w:r>
            <w:proofErr w:type="spellStart"/>
            <w:r>
              <w:rPr>
                <w:sz w:val="18"/>
                <w:szCs w:val="18"/>
              </w:rPr>
              <w:t>Рогозницкий</w:t>
            </w:r>
            <w:proofErr w:type="spellEnd"/>
            <w:r>
              <w:rPr>
                <w:sz w:val="18"/>
                <w:szCs w:val="18"/>
              </w:rPr>
              <w:t xml:space="preserve"> крахмальный завод»</w:t>
            </w:r>
          </w:p>
        </w:tc>
      </w:tr>
      <w:tr w:rsidR="00C21791" w:rsidTr="00FD0AAD">
        <w:trPr>
          <w:trHeight w:val="170"/>
        </w:trPr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21791" w:rsidRPr="00057AB2" w:rsidRDefault="00C21791" w:rsidP="00FD0AAD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Учетный номер плательщика</w:t>
            </w:r>
          </w:p>
        </w:tc>
        <w:tc>
          <w:tcPr>
            <w:tcW w:w="7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21791" w:rsidRDefault="00B11470" w:rsidP="00FD0AAD">
            <w:pPr>
              <w:rPr>
                <w:sz w:val="20"/>
                <w:szCs w:val="20"/>
              </w:rPr>
            </w:pPr>
            <w:r w:rsidRPr="00E57350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500196148</w:t>
            </w:r>
          </w:p>
        </w:tc>
      </w:tr>
      <w:tr w:rsidR="00C21791" w:rsidTr="00FD0AAD">
        <w:trPr>
          <w:trHeight w:val="170"/>
        </w:trPr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21791" w:rsidRPr="00057AB2" w:rsidRDefault="00C21791" w:rsidP="00FD0AAD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Вид экономической деятельности</w:t>
            </w:r>
          </w:p>
        </w:tc>
        <w:tc>
          <w:tcPr>
            <w:tcW w:w="7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21791" w:rsidRDefault="00B11470" w:rsidP="00FD0AAD">
            <w:pPr>
              <w:rPr>
                <w:sz w:val="20"/>
                <w:szCs w:val="20"/>
              </w:rPr>
            </w:pPr>
            <w:r w:rsidRPr="00E57350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Промышленность</w:t>
            </w:r>
          </w:p>
        </w:tc>
      </w:tr>
      <w:tr w:rsidR="00C21791" w:rsidTr="00FD0AAD">
        <w:trPr>
          <w:trHeight w:val="170"/>
        </w:trPr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21791" w:rsidRPr="00057AB2" w:rsidRDefault="00C21791" w:rsidP="00FD0AAD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7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21791" w:rsidRDefault="00B11470" w:rsidP="00FD0AAD">
            <w:pPr>
              <w:rPr>
                <w:sz w:val="20"/>
                <w:szCs w:val="20"/>
              </w:rPr>
            </w:pPr>
            <w:r w:rsidRPr="00E57350"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Безведомственная</w:t>
            </w:r>
            <w:proofErr w:type="spellEnd"/>
            <w:r>
              <w:rPr>
                <w:sz w:val="18"/>
                <w:szCs w:val="18"/>
              </w:rPr>
              <w:t xml:space="preserve"> подчиненность</w:t>
            </w:r>
          </w:p>
        </w:tc>
      </w:tr>
      <w:tr w:rsidR="00C21791" w:rsidTr="00FD0AAD">
        <w:trPr>
          <w:trHeight w:val="170"/>
        </w:trPr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21791" w:rsidRPr="00057AB2" w:rsidRDefault="00C21791" w:rsidP="00FD0AAD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Орган управления</w:t>
            </w:r>
          </w:p>
        </w:tc>
        <w:tc>
          <w:tcPr>
            <w:tcW w:w="7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21791" w:rsidRDefault="00B11470" w:rsidP="00FD0AAD">
            <w:pPr>
              <w:rPr>
                <w:sz w:val="20"/>
                <w:szCs w:val="20"/>
              </w:rPr>
            </w:pPr>
            <w:r w:rsidRPr="00E57350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Собрание акционеров</w:t>
            </w:r>
          </w:p>
        </w:tc>
      </w:tr>
      <w:tr w:rsidR="00C21791" w:rsidTr="00FD0AAD">
        <w:trPr>
          <w:trHeight w:val="170"/>
        </w:trPr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21791" w:rsidRPr="00057AB2" w:rsidRDefault="00C21791" w:rsidP="00FD0AAD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21791" w:rsidRPr="00F758E8" w:rsidRDefault="00C21791" w:rsidP="00FD0AAD">
            <w:pPr>
              <w:rPr>
                <w:b/>
                <w:sz w:val="20"/>
                <w:szCs w:val="20"/>
              </w:rPr>
            </w:pPr>
            <w:r w:rsidRPr="00F758E8">
              <w:rPr>
                <w:b/>
                <w:sz w:val="20"/>
                <w:szCs w:val="20"/>
              </w:rPr>
              <w:t xml:space="preserve">тыс. </w:t>
            </w:r>
            <w:proofErr w:type="spellStart"/>
            <w:r w:rsidRPr="00F758E8">
              <w:rPr>
                <w:b/>
                <w:sz w:val="20"/>
                <w:szCs w:val="20"/>
              </w:rPr>
              <w:t>руб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>.</w:t>
            </w:r>
          </w:p>
        </w:tc>
      </w:tr>
      <w:tr w:rsidR="00C21791" w:rsidTr="00FD0AAD">
        <w:trPr>
          <w:trHeight w:val="170"/>
        </w:trPr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21791" w:rsidRPr="00057AB2" w:rsidRDefault="00C21791" w:rsidP="00FD0AAD">
            <w:pPr>
              <w:rPr>
                <w:sz w:val="16"/>
                <w:szCs w:val="16"/>
              </w:rPr>
            </w:pPr>
            <w:r w:rsidRPr="00057AB2">
              <w:rPr>
                <w:sz w:val="16"/>
                <w:szCs w:val="16"/>
              </w:rPr>
              <w:t>Адрес</w:t>
            </w:r>
          </w:p>
        </w:tc>
        <w:tc>
          <w:tcPr>
            <w:tcW w:w="7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21791" w:rsidRDefault="00B11470" w:rsidP="00FD0AAD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д. Ляда, Мостовский район. Гродненская область </w:t>
            </w:r>
            <w:proofErr w:type="spellStart"/>
            <w:r>
              <w:rPr>
                <w:sz w:val="18"/>
                <w:szCs w:val="18"/>
              </w:rPr>
              <w:t>инд</w:t>
            </w:r>
            <w:proofErr w:type="spellEnd"/>
            <w:r>
              <w:rPr>
                <w:sz w:val="18"/>
                <w:szCs w:val="18"/>
              </w:rPr>
              <w:t xml:space="preserve"> .231593</w:t>
            </w:r>
          </w:p>
        </w:tc>
      </w:tr>
      <w:tr w:rsidR="00C21791" w:rsidTr="00FD0AAD">
        <w:trPr>
          <w:trHeight w:val="7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21791" w:rsidRPr="00057AB2" w:rsidRDefault="00C21791" w:rsidP="00FD0AAD">
            <w:pPr>
              <w:rPr>
                <w:sz w:val="14"/>
                <w:szCs w:val="14"/>
              </w:rPr>
            </w:pPr>
            <w:r w:rsidRPr="00057AB2">
              <w:rPr>
                <w:sz w:val="14"/>
                <w:szCs w:val="1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21791" w:rsidRPr="00057AB2" w:rsidRDefault="00C21791" w:rsidP="00FD0AAD">
            <w:pPr>
              <w:rPr>
                <w:sz w:val="14"/>
                <w:szCs w:val="14"/>
              </w:rPr>
            </w:pPr>
            <w:r w:rsidRPr="00057AB2">
              <w:rPr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21791" w:rsidRPr="00057AB2" w:rsidRDefault="00C21791" w:rsidP="00FD0AAD">
            <w:pPr>
              <w:rPr>
                <w:sz w:val="14"/>
                <w:szCs w:val="14"/>
              </w:rPr>
            </w:pPr>
            <w:r w:rsidRPr="00057AB2">
              <w:rPr>
                <w:sz w:val="14"/>
                <w:szCs w:val="14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21791" w:rsidRPr="00057AB2" w:rsidRDefault="00C21791" w:rsidP="00FD0AAD">
            <w:pPr>
              <w:rPr>
                <w:sz w:val="14"/>
                <w:szCs w:val="14"/>
              </w:rPr>
            </w:pPr>
            <w:r w:rsidRPr="00057AB2">
              <w:rPr>
                <w:sz w:val="14"/>
                <w:szCs w:val="14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21791" w:rsidRPr="00057AB2" w:rsidRDefault="00C21791" w:rsidP="00FD0AAD">
            <w:pPr>
              <w:rPr>
                <w:sz w:val="14"/>
                <w:szCs w:val="14"/>
              </w:rPr>
            </w:pPr>
            <w:r w:rsidRPr="00057AB2">
              <w:rPr>
                <w:sz w:val="14"/>
                <w:szCs w:val="14"/>
              </w:rPr>
              <w:t> 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21791" w:rsidRPr="00057AB2" w:rsidRDefault="00C21791" w:rsidP="00FD0AAD">
            <w:pPr>
              <w:rPr>
                <w:sz w:val="14"/>
                <w:szCs w:val="14"/>
              </w:rPr>
            </w:pPr>
            <w:r w:rsidRPr="00057AB2">
              <w:rPr>
                <w:sz w:val="14"/>
                <w:szCs w:val="14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21791" w:rsidRPr="00057AB2" w:rsidRDefault="00C21791" w:rsidP="00FD0AAD">
            <w:pPr>
              <w:rPr>
                <w:sz w:val="14"/>
                <w:szCs w:val="14"/>
              </w:rPr>
            </w:pPr>
            <w:r w:rsidRPr="00057AB2">
              <w:rPr>
                <w:sz w:val="14"/>
                <w:szCs w:val="14"/>
              </w:rPr>
              <w:t> </w:t>
            </w:r>
          </w:p>
        </w:tc>
      </w:tr>
      <w:tr w:rsidR="00EC5487" w:rsidTr="00FD0AAD">
        <w:trPr>
          <w:trHeight w:val="317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5487" w:rsidRPr="00256A29" w:rsidRDefault="00EC5487" w:rsidP="00FD0AAD">
            <w:pPr>
              <w:jc w:val="center"/>
              <w:rPr>
                <w:b/>
                <w:bCs/>
                <w:sz w:val="16"/>
                <w:szCs w:val="16"/>
              </w:rPr>
            </w:pPr>
            <w:r w:rsidRPr="00256A29">
              <w:rPr>
                <w:b/>
                <w:bCs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487" w:rsidRPr="00256A29" w:rsidRDefault="00EC5487" w:rsidP="00FD0AAD">
            <w:pPr>
              <w:jc w:val="center"/>
              <w:rPr>
                <w:b/>
                <w:bCs/>
                <w:sz w:val="16"/>
                <w:szCs w:val="16"/>
              </w:rPr>
            </w:pPr>
            <w:r w:rsidRPr="00256A29">
              <w:rPr>
                <w:b/>
                <w:bCs/>
                <w:sz w:val="16"/>
                <w:szCs w:val="16"/>
              </w:rPr>
              <w:t>Код строки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487" w:rsidRPr="00A325B4" w:rsidRDefault="00EC5487" w:rsidP="00F56DDD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За январь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461A55">
              <w:rPr>
                <w:rFonts w:ascii="Times New Roman" w:hAnsi="Times New Roman"/>
                <w:b/>
                <w:sz w:val="16"/>
                <w:szCs w:val="16"/>
              </w:rPr>
              <w:t>декабрь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2020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487" w:rsidRPr="00A325B4" w:rsidRDefault="00EC5487" w:rsidP="00F56DDD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За январь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 xml:space="preserve">- </w:t>
            </w:r>
            <w:r w:rsidR="00461A55">
              <w:rPr>
                <w:rFonts w:ascii="Times New Roman" w:hAnsi="Times New Roman"/>
                <w:b/>
                <w:sz w:val="16"/>
                <w:szCs w:val="16"/>
              </w:rPr>
              <w:t>декабрь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2019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 xml:space="preserve"> г.</w:t>
            </w:r>
          </w:p>
        </w:tc>
      </w:tr>
      <w:tr w:rsidR="00C21791" w:rsidTr="00FD0AAD">
        <w:trPr>
          <w:trHeight w:val="103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21791" w:rsidRPr="00256A29" w:rsidRDefault="00C21791" w:rsidP="00FD0AAD">
            <w:pPr>
              <w:jc w:val="center"/>
              <w:rPr>
                <w:b/>
                <w:bCs/>
                <w:sz w:val="16"/>
                <w:szCs w:val="16"/>
              </w:rPr>
            </w:pPr>
            <w:r w:rsidRPr="00256A2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256A29" w:rsidRDefault="00C21791" w:rsidP="00FD0AAD">
            <w:pPr>
              <w:jc w:val="center"/>
              <w:rPr>
                <w:bCs/>
                <w:sz w:val="16"/>
                <w:szCs w:val="16"/>
              </w:rPr>
            </w:pPr>
            <w:r w:rsidRPr="00256A2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256A29" w:rsidRDefault="00C21791" w:rsidP="00FD0AAD">
            <w:pPr>
              <w:jc w:val="center"/>
              <w:rPr>
                <w:b/>
                <w:bCs/>
                <w:sz w:val="16"/>
                <w:szCs w:val="16"/>
              </w:rPr>
            </w:pPr>
            <w:r w:rsidRPr="00256A29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256A29" w:rsidRDefault="00C21791" w:rsidP="00FD0AAD">
            <w:pPr>
              <w:jc w:val="center"/>
              <w:rPr>
                <w:b/>
                <w:bCs/>
                <w:sz w:val="16"/>
                <w:szCs w:val="16"/>
              </w:rPr>
            </w:pPr>
            <w:r w:rsidRPr="00256A29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C21791" w:rsidTr="00FD0AAD">
        <w:trPr>
          <w:trHeight w:val="300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rPr>
                <w:b/>
                <w:sz w:val="18"/>
                <w:szCs w:val="18"/>
              </w:rPr>
            </w:pPr>
            <w:r w:rsidRPr="00A57223">
              <w:rPr>
                <w:b/>
                <w:sz w:val="18"/>
                <w:szCs w:val="18"/>
              </w:rPr>
              <w:t>Движение денежных средств по текущей деятельности</w:t>
            </w:r>
          </w:p>
        </w:tc>
      </w:tr>
      <w:tr w:rsidR="00C21791" w:rsidTr="00FD0AAD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Поступило денежных средств – всего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020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4F4A75" w:rsidP="00FD0AAD">
            <w:pPr>
              <w:jc w:val="center"/>
              <w:rPr>
                <w:b/>
                <w:sz w:val="18"/>
                <w:szCs w:val="18"/>
              </w:rPr>
            </w:pPr>
            <w:bookmarkStart w:id="1" w:name="f4r20"/>
            <w:bookmarkEnd w:id="1"/>
            <w:r>
              <w:rPr>
                <w:b/>
                <w:sz w:val="18"/>
                <w:szCs w:val="18"/>
              </w:rPr>
              <w:t>15 216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4F4A75" w:rsidP="00FD0A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16 159</w:t>
            </w:r>
          </w:p>
        </w:tc>
      </w:tr>
      <w:tr w:rsidR="00C21791" w:rsidTr="00FD0AAD">
        <w:trPr>
          <w:trHeight w:val="7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В том числе:</w:t>
            </w:r>
          </w:p>
          <w:p w:rsidR="00C21791" w:rsidRPr="00A57223" w:rsidRDefault="00C21791" w:rsidP="00FD0AAD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от покупателей продукции, товаров, заказчиков работ, услуг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 </w:t>
            </w:r>
          </w:p>
          <w:p w:rsidR="00C21791" w:rsidRPr="00A57223" w:rsidRDefault="00C21791" w:rsidP="00FD0AAD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021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4F4A75" w:rsidP="00FD0AAD">
            <w:pPr>
              <w:jc w:val="center"/>
              <w:rPr>
                <w:b/>
                <w:sz w:val="18"/>
                <w:szCs w:val="18"/>
              </w:rPr>
            </w:pPr>
            <w:bookmarkStart w:id="2" w:name="f4r21"/>
            <w:bookmarkEnd w:id="2"/>
            <w:r>
              <w:rPr>
                <w:b/>
                <w:sz w:val="18"/>
                <w:szCs w:val="18"/>
              </w:rPr>
              <w:t>15 212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4F4A75" w:rsidP="00FD0A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16 159</w:t>
            </w:r>
          </w:p>
        </w:tc>
      </w:tr>
      <w:tr w:rsidR="00C21791" w:rsidTr="00FD0AAD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от покупателей материалов и других запасов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022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C21791" w:rsidP="00FD0AAD">
            <w:pPr>
              <w:jc w:val="center"/>
              <w:rPr>
                <w:b/>
                <w:sz w:val="18"/>
                <w:szCs w:val="18"/>
              </w:rPr>
            </w:pPr>
            <w:bookmarkStart w:id="3" w:name="f4r22"/>
            <w:bookmarkEnd w:id="3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C21791" w:rsidP="00FD0A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1791" w:rsidTr="00FD0AAD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роялти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023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C21791" w:rsidP="00FD0AAD">
            <w:pPr>
              <w:jc w:val="center"/>
              <w:rPr>
                <w:b/>
                <w:sz w:val="18"/>
                <w:szCs w:val="18"/>
              </w:rPr>
            </w:pPr>
            <w:bookmarkStart w:id="4" w:name="f4r23"/>
            <w:bookmarkEnd w:id="4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C21791" w:rsidP="00FD0A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1791" w:rsidTr="00FD0AAD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прочие поступления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024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4F4A75" w:rsidP="00FD0AAD">
            <w:pPr>
              <w:jc w:val="center"/>
              <w:rPr>
                <w:b/>
                <w:sz w:val="18"/>
                <w:szCs w:val="18"/>
              </w:rPr>
            </w:pPr>
            <w:bookmarkStart w:id="5" w:name="f4r24"/>
            <w:bookmarkEnd w:id="5"/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C21791" w:rsidP="00FD0A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1791" w:rsidTr="00FD0AAD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Направлено денежных средств – всего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030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4F4A75" w:rsidP="00FD0AAD">
            <w:pPr>
              <w:jc w:val="center"/>
              <w:rPr>
                <w:b/>
                <w:sz w:val="18"/>
                <w:szCs w:val="18"/>
              </w:rPr>
            </w:pPr>
            <w:bookmarkStart w:id="6" w:name="f4r30"/>
            <w:bookmarkEnd w:id="6"/>
            <w:r>
              <w:rPr>
                <w:b/>
                <w:sz w:val="18"/>
                <w:szCs w:val="18"/>
              </w:rPr>
              <w:t>15 377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4F4A75" w:rsidP="00FD0A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16 027</w:t>
            </w:r>
          </w:p>
        </w:tc>
      </w:tr>
      <w:tr w:rsidR="00C21791" w:rsidTr="00FD0AAD">
        <w:trPr>
          <w:trHeight w:val="61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В том числе:</w:t>
            </w:r>
          </w:p>
          <w:p w:rsidR="00C21791" w:rsidRPr="00A57223" w:rsidRDefault="00C21791" w:rsidP="00FD0AAD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 приобретение запасов, работ, услуг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21791" w:rsidRPr="00A57223" w:rsidRDefault="00C21791" w:rsidP="00FD0AAD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  <w:p w:rsidR="00C21791" w:rsidRPr="00A57223" w:rsidRDefault="00C21791" w:rsidP="00FD0AAD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031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4F4A75" w:rsidP="00FD0AAD">
            <w:pPr>
              <w:jc w:val="center"/>
              <w:rPr>
                <w:b/>
                <w:sz w:val="18"/>
                <w:szCs w:val="18"/>
              </w:rPr>
            </w:pPr>
            <w:bookmarkStart w:id="7" w:name="f4r31"/>
            <w:bookmarkEnd w:id="7"/>
            <w:r>
              <w:rPr>
                <w:b/>
                <w:sz w:val="18"/>
                <w:szCs w:val="18"/>
              </w:rPr>
              <w:t>13 849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4F4A75" w:rsidP="00FD0A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13 325</w:t>
            </w:r>
          </w:p>
        </w:tc>
      </w:tr>
      <w:tr w:rsidR="00C21791" w:rsidTr="00FD0AAD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 оплату труда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032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4F4A75" w:rsidP="00FD0AAD">
            <w:pPr>
              <w:jc w:val="center"/>
              <w:rPr>
                <w:b/>
                <w:sz w:val="18"/>
                <w:szCs w:val="18"/>
              </w:rPr>
            </w:pPr>
            <w:bookmarkStart w:id="8" w:name="f4r32"/>
            <w:bookmarkEnd w:id="8"/>
            <w:r>
              <w:rPr>
                <w:b/>
                <w:sz w:val="18"/>
                <w:szCs w:val="18"/>
              </w:rPr>
              <w:t>946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4F4A75" w:rsidP="00FD0A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916</w:t>
            </w:r>
          </w:p>
        </w:tc>
      </w:tr>
      <w:tr w:rsidR="00C21791" w:rsidTr="00FD0AAD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 уплату налогов и сборов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033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4F4A75" w:rsidP="00FD0AAD">
            <w:pPr>
              <w:jc w:val="center"/>
              <w:rPr>
                <w:b/>
                <w:sz w:val="18"/>
                <w:szCs w:val="18"/>
              </w:rPr>
            </w:pPr>
            <w:bookmarkStart w:id="9" w:name="f4r33"/>
            <w:bookmarkEnd w:id="9"/>
            <w:r>
              <w:rPr>
                <w:b/>
                <w:sz w:val="18"/>
                <w:szCs w:val="18"/>
              </w:rPr>
              <w:t>148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4F4A75" w:rsidP="00FD0A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1 441</w:t>
            </w:r>
          </w:p>
        </w:tc>
      </w:tr>
      <w:tr w:rsidR="00C21791" w:rsidTr="00FD0AAD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 прочие выплаты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034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4F4A75" w:rsidP="00FD0AAD">
            <w:pPr>
              <w:jc w:val="center"/>
              <w:rPr>
                <w:b/>
                <w:sz w:val="18"/>
                <w:szCs w:val="18"/>
              </w:rPr>
            </w:pPr>
            <w:bookmarkStart w:id="10" w:name="f4r34"/>
            <w:bookmarkEnd w:id="10"/>
            <w:r>
              <w:rPr>
                <w:b/>
                <w:sz w:val="18"/>
                <w:szCs w:val="18"/>
              </w:rPr>
              <w:t>434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4F4A75" w:rsidP="00FD0A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345</w:t>
            </w:r>
          </w:p>
        </w:tc>
      </w:tr>
      <w:tr w:rsidR="00C21791" w:rsidTr="00FD0AAD">
        <w:trPr>
          <w:trHeight w:val="275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Результат движения денежных средств по текущей деятельности (020 – 030)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040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91" w:rsidRPr="00A57223" w:rsidRDefault="004F4A75" w:rsidP="00FD0AAD">
            <w:pPr>
              <w:jc w:val="center"/>
              <w:rPr>
                <w:b/>
                <w:sz w:val="18"/>
                <w:szCs w:val="18"/>
              </w:rPr>
            </w:pPr>
            <w:bookmarkStart w:id="11" w:name="f4r40"/>
            <w:bookmarkEnd w:id="11"/>
            <w:r>
              <w:rPr>
                <w:b/>
                <w:sz w:val="18"/>
                <w:szCs w:val="18"/>
              </w:rPr>
              <w:t>-161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91" w:rsidRPr="00A57223" w:rsidRDefault="004F4A75" w:rsidP="00FD0A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</w:t>
            </w:r>
          </w:p>
        </w:tc>
      </w:tr>
      <w:tr w:rsidR="00C21791" w:rsidTr="00FD0AAD">
        <w:trPr>
          <w:trHeight w:val="300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rPr>
                <w:b/>
                <w:sz w:val="18"/>
                <w:szCs w:val="18"/>
              </w:rPr>
            </w:pPr>
            <w:r w:rsidRPr="00A57223">
              <w:rPr>
                <w:b/>
                <w:sz w:val="18"/>
                <w:szCs w:val="18"/>
              </w:rPr>
              <w:t>Движение денежных средств по инвестиционной деятельности</w:t>
            </w:r>
          </w:p>
        </w:tc>
      </w:tr>
      <w:tr w:rsidR="00C21791" w:rsidTr="00FD0AAD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Поступило денежных средств – всего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050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4F4A75" w:rsidP="00FD0AAD">
            <w:pPr>
              <w:jc w:val="center"/>
              <w:rPr>
                <w:b/>
                <w:sz w:val="18"/>
                <w:szCs w:val="18"/>
              </w:rPr>
            </w:pPr>
            <w:bookmarkStart w:id="12" w:name="f4r50"/>
            <w:bookmarkEnd w:id="12"/>
            <w:r>
              <w:rPr>
                <w:b/>
                <w:sz w:val="18"/>
                <w:szCs w:val="18"/>
              </w:rPr>
              <w:t>106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4F4A75" w:rsidP="00FD0A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</w:tr>
      <w:tr w:rsidR="00C21791" w:rsidTr="00FD0AAD">
        <w:trPr>
          <w:trHeight w:val="919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В том числе:</w:t>
            </w:r>
          </w:p>
          <w:p w:rsidR="00C21791" w:rsidRPr="00A57223" w:rsidRDefault="00C21791" w:rsidP="00FD0AAD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от покупателей основных средств, нематериальных активов и других долгосрочных активов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21791" w:rsidRPr="00A57223" w:rsidRDefault="00C21791" w:rsidP="00FD0AAD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  <w:p w:rsidR="00C21791" w:rsidRPr="00A57223" w:rsidRDefault="00C21791" w:rsidP="00FD0AAD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051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C21791" w:rsidP="00FD0AAD">
            <w:pPr>
              <w:jc w:val="center"/>
              <w:rPr>
                <w:b/>
                <w:sz w:val="18"/>
                <w:szCs w:val="18"/>
              </w:rPr>
            </w:pPr>
            <w:bookmarkStart w:id="13" w:name="f4r51"/>
            <w:bookmarkEnd w:id="13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C21791" w:rsidP="00FD0A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1791" w:rsidTr="00FD0AAD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возврат предоставленных займов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052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C21791" w:rsidP="00FD0AAD">
            <w:pPr>
              <w:jc w:val="center"/>
              <w:rPr>
                <w:b/>
                <w:sz w:val="18"/>
                <w:szCs w:val="18"/>
              </w:rPr>
            </w:pPr>
            <w:bookmarkStart w:id="14" w:name="f4r52"/>
            <w:bookmarkEnd w:id="14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C21791" w:rsidP="00FD0A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1791" w:rsidTr="00FD0AAD">
        <w:trPr>
          <w:trHeight w:val="163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доходы от участия в уставном капитале других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053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C21791" w:rsidP="00FD0AAD">
            <w:pPr>
              <w:jc w:val="center"/>
              <w:rPr>
                <w:b/>
                <w:sz w:val="18"/>
                <w:szCs w:val="18"/>
              </w:rPr>
            </w:pPr>
            <w:bookmarkStart w:id="15" w:name="f4r53"/>
            <w:bookmarkEnd w:id="15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C21791" w:rsidP="00FD0A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1791" w:rsidTr="00FD0AAD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проценты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054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C21791" w:rsidP="00FD0AAD">
            <w:pPr>
              <w:jc w:val="center"/>
              <w:rPr>
                <w:b/>
                <w:sz w:val="18"/>
                <w:szCs w:val="18"/>
              </w:rPr>
            </w:pPr>
            <w:bookmarkStart w:id="16" w:name="f4r54"/>
            <w:bookmarkEnd w:id="16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C21791" w:rsidP="00FD0A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1791" w:rsidTr="00FD0AAD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прочие поступления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055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4F4A75" w:rsidP="00FD0AAD">
            <w:pPr>
              <w:jc w:val="center"/>
              <w:rPr>
                <w:b/>
                <w:sz w:val="18"/>
                <w:szCs w:val="18"/>
              </w:rPr>
            </w:pPr>
            <w:bookmarkStart w:id="17" w:name="f4r55"/>
            <w:bookmarkEnd w:id="17"/>
            <w:r>
              <w:rPr>
                <w:b/>
                <w:sz w:val="18"/>
                <w:szCs w:val="18"/>
              </w:rPr>
              <w:t>106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4F4A75" w:rsidP="00FD0A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</w:tr>
      <w:tr w:rsidR="00C21791" w:rsidTr="00FD0AAD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Направлено денежных средств – всего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060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4F4A75" w:rsidP="00FD0AAD">
            <w:pPr>
              <w:jc w:val="center"/>
              <w:rPr>
                <w:b/>
                <w:sz w:val="18"/>
                <w:szCs w:val="18"/>
              </w:rPr>
            </w:pPr>
            <w:bookmarkStart w:id="18" w:name="f4r60"/>
            <w:bookmarkEnd w:id="18"/>
            <w:r>
              <w:rPr>
                <w:b/>
                <w:sz w:val="18"/>
                <w:szCs w:val="18"/>
              </w:rPr>
              <w:t>165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4F4A75" w:rsidP="00FD0A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532</w:t>
            </w:r>
          </w:p>
        </w:tc>
      </w:tr>
      <w:tr w:rsidR="00C21791" w:rsidTr="00FD0AAD">
        <w:trPr>
          <w:trHeight w:val="937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В том числе:</w:t>
            </w:r>
          </w:p>
          <w:p w:rsidR="00C21791" w:rsidRPr="00A57223" w:rsidRDefault="00C21791" w:rsidP="00FD0AAD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 приобретение и создание основных средств, нематериальных активов и других долгосрочных активов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21791" w:rsidRPr="00A57223" w:rsidRDefault="00C21791" w:rsidP="00FD0AAD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</w:p>
          <w:p w:rsidR="00C21791" w:rsidRPr="00A57223" w:rsidRDefault="00C21791" w:rsidP="00FD0AAD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061</w:t>
            </w:r>
          </w:p>
        </w:tc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4F4A75" w:rsidP="00FD0AAD">
            <w:pPr>
              <w:jc w:val="center"/>
              <w:rPr>
                <w:b/>
                <w:sz w:val="18"/>
                <w:szCs w:val="18"/>
              </w:rPr>
            </w:pPr>
            <w:bookmarkStart w:id="19" w:name="f4r61"/>
            <w:bookmarkEnd w:id="19"/>
            <w:r>
              <w:rPr>
                <w:b/>
                <w:sz w:val="18"/>
                <w:szCs w:val="18"/>
              </w:rPr>
              <w:t>165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4F4A75" w:rsidP="00FD0A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532</w:t>
            </w:r>
          </w:p>
        </w:tc>
      </w:tr>
      <w:tr w:rsidR="00C21791" w:rsidTr="00FD0AAD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 предоставление займов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062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C21791" w:rsidP="00FD0AAD">
            <w:pPr>
              <w:jc w:val="center"/>
              <w:rPr>
                <w:b/>
                <w:sz w:val="18"/>
                <w:szCs w:val="18"/>
              </w:rPr>
            </w:pPr>
            <w:bookmarkStart w:id="20" w:name="f4r62"/>
            <w:bookmarkEnd w:id="20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C21791" w:rsidP="00FD0A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1791" w:rsidTr="00FD0AAD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 вклады в уставный капитал других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063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C21791" w:rsidP="00FD0AAD">
            <w:pPr>
              <w:jc w:val="center"/>
              <w:rPr>
                <w:b/>
                <w:sz w:val="18"/>
                <w:szCs w:val="18"/>
              </w:rPr>
            </w:pPr>
            <w:bookmarkStart w:id="21" w:name="f4r63"/>
            <w:bookmarkEnd w:id="21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C21791" w:rsidP="00FD0A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1791" w:rsidTr="00FD0AAD">
        <w:trPr>
          <w:trHeight w:val="300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прочие выплаты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064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C21791" w:rsidP="00FD0AAD">
            <w:pPr>
              <w:jc w:val="center"/>
              <w:rPr>
                <w:b/>
                <w:sz w:val="18"/>
                <w:szCs w:val="18"/>
              </w:rPr>
            </w:pPr>
            <w:bookmarkStart w:id="22" w:name="f4r64"/>
            <w:bookmarkEnd w:id="22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C21791" w:rsidP="00FD0A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1791" w:rsidTr="00FD0AAD">
        <w:trPr>
          <w:trHeight w:val="259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Результат движения денежных средств по инвестиционной деятельности (050 – 060)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070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91" w:rsidRPr="00A57223" w:rsidRDefault="004F4A75" w:rsidP="00FD0AAD">
            <w:pPr>
              <w:jc w:val="center"/>
              <w:rPr>
                <w:b/>
                <w:sz w:val="18"/>
                <w:szCs w:val="18"/>
              </w:rPr>
            </w:pPr>
            <w:bookmarkStart w:id="23" w:name="f4r70"/>
            <w:bookmarkEnd w:id="23"/>
            <w:r>
              <w:rPr>
                <w:b/>
                <w:sz w:val="18"/>
                <w:szCs w:val="18"/>
              </w:rPr>
              <w:t>-59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91" w:rsidRPr="00A57223" w:rsidRDefault="004F4A75" w:rsidP="00FD0A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-500</w:t>
            </w:r>
          </w:p>
        </w:tc>
      </w:tr>
      <w:tr w:rsidR="004F4A75" w:rsidTr="00FD0AAD">
        <w:trPr>
          <w:trHeight w:val="259"/>
        </w:trPr>
        <w:tc>
          <w:tcPr>
            <w:tcW w:w="4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A75" w:rsidRPr="00A57223" w:rsidRDefault="004F4A75" w:rsidP="00FD0AAD">
            <w:pPr>
              <w:rPr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A75" w:rsidRPr="00A57223" w:rsidRDefault="004F4A75" w:rsidP="00FD0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A75" w:rsidRDefault="004F4A75" w:rsidP="00FD0A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A75" w:rsidRDefault="004F4A75" w:rsidP="00FD0AAD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21791" w:rsidRPr="00B655D0" w:rsidRDefault="00C21791" w:rsidP="00C21791">
      <w:pPr>
        <w:jc w:val="right"/>
        <w:rPr>
          <w:b/>
          <w:bCs/>
          <w:sz w:val="20"/>
          <w:szCs w:val="20"/>
        </w:rPr>
      </w:pPr>
      <w:r>
        <w:br w:type="page"/>
      </w:r>
      <w:r w:rsidRPr="00B655D0">
        <w:rPr>
          <w:b/>
          <w:sz w:val="16"/>
        </w:rPr>
        <w:lastRenderedPageBreak/>
        <w:t>Форма №4 лист 2</w:t>
      </w:r>
    </w:p>
    <w:tbl>
      <w:tblPr>
        <w:tblW w:w="10572" w:type="dxa"/>
        <w:tblInd w:w="-178" w:type="dxa"/>
        <w:tblLook w:val="0000" w:firstRow="0" w:lastRow="0" w:firstColumn="0" w:lastColumn="0" w:noHBand="0" w:noVBand="0"/>
      </w:tblPr>
      <w:tblGrid>
        <w:gridCol w:w="4534"/>
        <w:gridCol w:w="783"/>
        <w:gridCol w:w="2732"/>
        <w:gridCol w:w="2523"/>
      </w:tblGrid>
      <w:tr w:rsidR="00EC5487" w:rsidTr="00FD0AAD">
        <w:trPr>
          <w:trHeight w:val="669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C5487" w:rsidRPr="00256A29" w:rsidRDefault="00EC5487" w:rsidP="00FD0AAD">
            <w:pPr>
              <w:jc w:val="center"/>
              <w:rPr>
                <w:b/>
                <w:bCs/>
                <w:sz w:val="16"/>
                <w:szCs w:val="16"/>
              </w:rPr>
            </w:pPr>
            <w:r w:rsidRPr="00256A29">
              <w:rPr>
                <w:b/>
                <w:bCs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487" w:rsidRPr="00256A29" w:rsidRDefault="00EC5487" w:rsidP="00FD0AAD">
            <w:pPr>
              <w:jc w:val="center"/>
              <w:rPr>
                <w:b/>
                <w:bCs/>
                <w:sz w:val="16"/>
                <w:szCs w:val="16"/>
              </w:rPr>
            </w:pPr>
            <w:r w:rsidRPr="00256A29">
              <w:rPr>
                <w:b/>
                <w:bCs/>
                <w:sz w:val="16"/>
                <w:szCs w:val="16"/>
              </w:rPr>
              <w:t>Код строки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487" w:rsidRPr="00A325B4" w:rsidRDefault="00EC5487" w:rsidP="00F56DDD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За январь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461A55">
              <w:rPr>
                <w:rFonts w:ascii="Times New Roman" w:hAnsi="Times New Roman"/>
                <w:b/>
                <w:sz w:val="16"/>
                <w:szCs w:val="16"/>
              </w:rPr>
              <w:t>декабрь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2020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 xml:space="preserve"> г.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487" w:rsidRPr="00A325B4" w:rsidRDefault="00EC5487" w:rsidP="00F56DDD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За январь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 xml:space="preserve">- </w:t>
            </w:r>
            <w:r w:rsidR="00461A55">
              <w:rPr>
                <w:rFonts w:ascii="Times New Roman" w:hAnsi="Times New Roman"/>
                <w:b/>
                <w:sz w:val="16"/>
                <w:szCs w:val="16"/>
              </w:rPr>
              <w:t>декабрь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2019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 xml:space="preserve"> г.</w:t>
            </w:r>
          </w:p>
        </w:tc>
      </w:tr>
      <w:tr w:rsidR="00C21791" w:rsidTr="00FD0AAD">
        <w:trPr>
          <w:trHeight w:val="187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21791" w:rsidRPr="00256A29" w:rsidRDefault="00C21791" w:rsidP="00FD0AAD">
            <w:pPr>
              <w:jc w:val="center"/>
              <w:rPr>
                <w:b/>
                <w:bCs/>
                <w:sz w:val="16"/>
                <w:szCs w:val="16"/>
              </w:rPr>
            </w:pPr>
            <w:r w:rsidRPr="00256A2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256A29" w:rsidRDefault="00C21791" w:rsidP="00FD0AAD">
            <w:pPr>
              <w:jc w:val="center"/>
              <w:rPr>
                <w:b/>
                <w:bCs/>
                <w:sz w:val="16"/>
                <w:szCs w:val="16"/>
              </w:rPr>
            </w:pPr>
            <w:r w:rsidRPr="00256A29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256A29" w:rsidRDefault="00C21791" w:rsidP="00FD0AAD">
            <w:pPr>
              <w:jc w:val="center"/>
              <w:rPr>
                <w:b/>
                <w:bCs/>
                <w:sz w:val="16"/>
                <w:szCs w:val="16"/>
              </w:rPr>
            </w:pPr>
            <w:r w:rsidRPr="00256A29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256A29" w:rsidRDefault="00C21791" w:rsidP="00FD0AAD">
            <w:pPr>
              <w:jc w:val="center"/>
              <w:rPr>
                <w:b/>
                <w:bCs/>
                <w:sz w:val="16"/>
                <w:szCs w:val="16"/>
              </w:rPr>
            </w:pPr>
            <w:r w:rsidRPr="00256A29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C21791" w:rsidTr="00FD0AAD">
        <w:trPr>
          <w:trHeight w:val="425"/>
        </w:trPr>
        <w:tc>
          <w:tcPr>
            <w:tcW w:w="10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rPr>
                <w:b/>
                <w:sz w:val="18"/>
                <w:szCs w:val="18"/>
              </w:rPr>
            </w:pPr>
            <w:r w:rsidRPr="00A57223">
              <w:rPr>
                <w:b/>
                <w:sz w:val="18"/>
                <w:szCs w:val="18"/>
              </w:rPr>
              <w:t>Движение денежных средств по финансовой деятельности</w:t>
            </w:r>
          </w:p>
        </w:tc>
      </w:tr>
      <w:tr w:rsidR="00C21791" w:rsidTr="00FD0AAD">
        <w:trPr>
          <w:trHeight w:val="42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 xml:space="preserve">Поступило денежных средств – всего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080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91" w:rsidRPr="00A57223" w:rsidRDefault="00C21791" w:rsidP="00FD0AAD">
            <w:pPr>
              <w:jc w:val="center"/>
              <w:rPr>
                <w:b/>
                <w:sz w:val="18"/>
                <w:szCs w:val="18"/>
              </w:rPr>
            </w:pPr>
            <w:bookmarkStart w:id="24" w:name="f4r80"/>
            <w:bookmarkEnd w:id="24"/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91" w:rsidRPr="00A57223" w:rsidRDefault="00C21791" w:rsidP="00FD0A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1791" w:rsidTr="00FD0AAD">
        <w:trPr>
          <w:trHeight w:val="42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В том числе: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 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91" w:rsidRPr="00A57223" w:rsidRDefault="00C21791" w:rsidP="00FD0A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91" w:rsidRPr="00A57223" w:rsidRDefault="00C21791" w:rsidP="00FD0A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1791" w:rsidTr="00FD0AAD">
        <w:trPr>
          <w:trHeight w:val="425"/>
        </w:trPr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кредиты и займы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081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91" w:rsidRPr="00A57223" w:rsidRDefault="00C21791" w:rsidP="00FD0AAD">
            <w:pPr>
              <w:jc w:val="center"/>
              <w:rPr>
                <w:b/>
                <w:sz w:val="18"/>
                <w:szCs w:val="18"/>
              </w:rPr>
            </w:pPr>
            <w:bookmarkStart w:id="25" w:name="f4r81"/>
            <w:bookmarkEnd w:id="25"/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91" w:rsidRPr="00A57223" w:rsidRDefault="00C21791" w:rsidP="00FD0A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1791" w:rsidTr="00FD0AAD">
        <w:trPr>
          <w:trHeight w:val="42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 xml:space="preserve">от выпуска акций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082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91" w:rsidRPr="00A57223" w:rsidRDefault="00C21791" w:rsidP="00FD0AAD">
            <w:pPr>
              <w:jc w:val="center"/>
              <w:rPr>
                <w:b/>
                <w:sz w:val="18"/>
                <w:szCs w:val="18"/>
              </w:rPr>
            </w:pPr>
            <w:bookmarkStart w:id="26" w:name="f4r82"/>
            <w:bookmarkEnd w:id="26"/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91" w:rsidRPr="00A57223" w:rsidRDefault="00C21791" w:rsidP="00FD0A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1791" w:rsidTr="00FD0AAD">
        <w:trPr>
          <w:trHeight w:val="76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вклады собственника имущества (учредителей, участников)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083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91" w:rsidRPr="00A57223" w:rsidRDefault="00C21791" w:rsidP="00FD0AAD">
            <w:pPr>
              <w:jc w:val="center"/>
              <w:rPr>
                <w:b/>
                <w:sz w:val="18"/>
                <w:szCs w:val="18"/>
              </w:rPr>
            </w:pPr>
            <w:bookmarkStart w:id="27" w:name="f4r83"/>
            <w:bookmarkEnd w:id="27"/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91" w:rsidRPr="00A57223" w:rsidRDefault="00C21791" w:rsidP="00FD0A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1791" w:rsidTr="00FD0AAD">
        <w:trPr>
          <w:trHeight w:val="42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 xml:space="preserve">прочие поступления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084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91" w:rsidRPr="00A57223" w:rsidRDefault="00C21791" w:rsidP="00FD0AAD">
            <w:pPr>
              <w:jc w:val="center"/>
              <w:rPr>
                <w:b/>
                <w:sz w:val="18"/>
                <w:szCs w:val="18"/>
              </w:rPr>
            </w:pPr>
            <w:bookmarkStart w:id="28" w:name="f4r84"/>
            <w:bookmarkEnd w:id="28"/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91" w:rsidRPr="00A57223" w:rsidRDefault="00C21791" w:rsidP="00FD0A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1791" w:rsidTr="00FD0AAD">
        <w:trPr>
          <w:trHeight w:val="42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Направлено денежных средств – всего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090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91" w:rsidRPr="00A57223" w:rsidRDefault="004F4A75" w:rsidP="00FD0AAD">
            <w:pPr>
              <w:jc w:val="center"/>
              <w:rPr>
                <w:b/>
                <w:sz w:val="18"/>
                <w:szCs w:val="18"/>
              </w:rPr>
            </w:pPr>
            <w:bookmarkStart w:id="29" w:name="f4r90"/>
            <w:bookmarkEnd w:id="29"/>
            <w:r>
              <w:rPr>
                <w:b/>
                <w:sz w:val="18"/>
                <w:szCs w:val="18"/>
              </w:rPr>
              <w:t>369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91" w:rsidRPr="00A57223" w:rsidRDefault="004F4A75" w:rsidP="00FD0A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383</w:t>
            </w:r>
          </w:p>
        </w:tc>
      </w:tr>
      <w:tr w:rsidR="00C21791" w:rsidTr="00FD0AAD">
        <w:trPr>
          <w:trHeight w:val="42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В том числе: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 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91" w:rsidRPr="00A57223" w:rsidRDefault="00C21791" w:rsidP="00FD0A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91" w:rsidRPr="00A57223" w:rsidRDefault="00C21791" w:rsidP="00FD0A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1791" w:rsidTr="00FD0AAD">
        <w:trPr>
          <w:trHeight w:val="425"/>
        </w:trPr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 погашение кредитов и займов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091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91" w:rsidRPr="00A57223" w:rsidRDefault="00C21791" w:rsidP="00FD0AAD">
            <w:pPr>
              <w:jc w:val="center"/>
              <w:rPr>
                <w:b/>
                <w:sz w:val="18"/>
                <w:szCs w:val="18"/>
              </w:rPr>
            </w:pPr>
            <w:bookmarkStart w:id="30" w:name="f4r91"/>
            <w:bookmarkEnd w:id="30"/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91" w:rsidRPr="00A57223" w:rsidRDefault="00C21791" w:rsidP="00FD0A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21791" w:rsidTr="00FD0AAD">
        <w:trPr>
          <w:trHeight w:val="76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 выплаты дивидендов и других доходов от участия в уставном капитале организации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092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91" w:rsidRPr="00A57223" w:rsidRDefault="004F4A75" w:rsidP="00FD0AAD">
            <w:pPr>
              <w:jc w:val="center"/>
              <w:rPr>
                <w:b/>
                <w:sz w:val="18"/>
                <w:szCs w:val="18"/>
              </w:rPr>
            </w:pPr>
            <w:bookmarkStart w:id="31" w:name="f4r92"/>
            <w:bookmarkEnd w:id="31"/>
            <w:r>
              <w:rPr>
                <w:b/>
                <w:sz w:val="18"/>
                <w:szCs w:val="18"/>
              </w:rPr>
              <w:t>351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91" w:rsidRPr="00A57223" w:rsidRDefault="004F4A75" w:rsidP="00FD0A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375</w:t>
            </w:r>
          </w:p>
        </w:tc>
      </w:tr>
      <w:tr w:rsidR="00C21791" w:rsidTr="00FD0AAD">
        <w:trPr>
          <w:trHeight w:val="42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 выплаты процентов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093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91" w:rsidRPr="00A57223" w:rsidRDefault="004F4A75" w:rsidP="00FD0AAD">
            <w:pPr>
              <w:jc w:val="center"/>
              <w:rPr>
                <w:b/>
                <w:sz w:val="18"/>
                <w:szCs w:val="18"/>
              </w:rPr>
            </w:pPr>
            <w:bookmarkStart w:id="32" w:name="f4r93"/>
            <w:bookmarkEnd w:id="32"/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91" w:rsidRPr="00A57223" w:rsidRDefault="004F4A75" w:rsidP="00FD0A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C21791" w:rsidTr="00FD0AAD">
        <w:trPr>
          <w:trHeight w:val="42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на лизинговые платежи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094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91" w:rsidRPr="00A57223" w:rsidRDefault="004F4A75" w:rsidP="00FD0AAD">
            <w:pPr>
              <w:jc w:val="center"/>
              <w:rPr>
                <w:b/>
                <w:sz w:val="18"/>
                <w:szCs w:val="18"/>
              </w:rPr>
            </w:pPr>
            <w:bookmarkStart w:id="33" w:name="f4r94"/>
            <w:bookmarkEnd w:id="33"/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91" w:rsidRPr="00A57223" w:rsidRDefault="004F4A75" w:rsidP="00FD0A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 w:rsidR="00C21791" w:rsidTr="00FD0AAD">
        <w:trPr>
          <w:trHeight w:val="42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ind w:firstLineChars="100" w:firstLine="180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прочие выплаты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095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91" w:rsidRPr="00A57223" w:rsidRDefault="00C21791" w:rsidP="00FD0AAD">
            <w:pPr>
              <w:jc w:val="center"/>
              <w:rPr>
                <w:b/>
                <w:sz w:val="18"/>
                <w:szCs w:val="18"/>
              </w:rPr>
            </w:pPr>
            <w:bookmarkStart w:id="34" w:name="f4r95"/>
            <w:bookmarkEnd w:id="34"/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91" w:rsidRPr="00A57223" w:rsidRDefault="00C21791" w:rsidP="00FD0AA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82753" w:rsidTr="00FD0AAD">
        <w:trPr>
          <w:trHeight w:val="76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753" w:rsidRPr="00F3186F" w:rsidRDefault="00782753" w:rsidP="0089380A">
            <w:pPr>
              <w:rPr>
                <w:sz w:val="18"/>
                <w:szCs w:val="18"/>
              </w:rPr>
            </w:pPr>
            <w:r w:rsidRPr="00F3186F">
              <w:rPr>
                <w:sz w:val="18"/>
                <w:szCs w:val="18"/>
              </w:rPr>
              <w:t xml:space="preserve">Результат движения денежных средств финансовой деятельности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753" w:rsidRPr="00A57223" w:rsidRDefault="00782753" w:rsidP="00FD0AAD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100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53" w:rsidRPr="00A57223" w:rsidRDefault="004F4A75" w:rsidP="00FD0AAD">
            <w:pPr>
              <w:jc w:val="center"/>
              <w:rPr>
                <w:b/>
                <w:sz w:val="18"/>
                <w:szCs w:val="18"/>
              </w:rPr>
            </w:pPr>
            <w:bookmarkStart w:id="35" w:name="f4r100"/>
            <w:bookmarkEnd w:id="35"/>
            <w:r>
              <w:rPr>
                <w:b/>
                <w:sz w:val="18"/>
                <w:szCs w:val="18"/>
              </w:rPr>
              <w:t>-369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53" w:rsidRPr="00A57223" w:rsidRDefault="004F4A75" w:rsidP="00FD0A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-383</w:t>
            </w:r>
          </w:p>
        </w:tc>
      </w:tr>
      <w:tr w:rsidR="00782753" w:rsidTr="00FD0AAD">
        <w:trPr>
          <w:trHeight w:val="76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753" w:rsidRPr="00F3186F" w:rsidRDefault="00782753" w:rsidP="0089380A">
            <w:pPr>
              <w:rPr>
                <w:sz w:val="18"/>
                <w:szCs w:val="18"/>
              </w:rPr>
            </w:pPr>
            <w:r w:rsidRPr="00F3186F">
              <w:rPr>
                <w:sz w:val="18"/>
                <w:szCs w:val="18"/>
              </w:rPr>
              <w:t xml:space="preserve">Результат движения денежных средств по текущей, инвестиционной и финансовой деятельности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753" w:rsidRPr="00A57223" w:rsidRDefault="00782753" w:rsidP="00FD0AAD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110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53" w:rsidRPr="00A57223" w:rsidRDefault="004F4A75" w:rsidP="00FD0AAD">
            <w:pPr>
              <w:jc w:val="center"/>
              <w:rPr>
                <w:b/>
                <w:sz w:val="18"/>
                <w:szCs w:val="18"/>
              </w:rPr>
            </w:pPr>
            <w:bookmarkStart w:id="36" w:name="f4r110"/>
            <w:bookmarkEnd w:id="36"/>
            <w:r>
              <w:rPr>
                <w:b/>
                <w:sz w:val="18"/>
                <w:szCs w:val="18"/>
              </w:rPr>
              <w:t>-589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53" w:rsidRPr="00A57223" w:rsidRDefault="004F4A75" w:rsidP="00FD0A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-751</w:t>
            </w:r>
          </w:p>
        </w:tc>
      </w:tr>
      <w:tr w:rsidR="00C21791" w:rsidTr="00FD0AAD">
        <w:trPr>
          <w:trHeight w:val="76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9768AD">
            <w:pPr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Остаток денежных средств и эквивалентов</w:t>
            </w:r>
            <w:r w:rsidRPr="00807F3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денежных средств </w:t>
            </w:r>
            <w:r w:rsidRPr="00A57223">
              <w:rPr>
                <w:sz w:val="18"/>
                <w:szCs w:val="18"/>
              </w:rPr>
              <w:t xml:space="preserve">на </w:t>
            </w:r>
            <w:r w:rsidRPr="00A57223">
              <w:rPr>
                <w:b/>
                <w:sz w:val="18"/>
                <w:szCs w:val="18"/>
              </w:rPr>
              <w:t>3</w:t>
            </w:r>
            <w:r w:rsidRPr="00807F3D">
              <w:rPr>
                <w:b/>
                <w:sz w:val="18"/>
                <w:szCs w:val="18"/>
              </w:rPr>
              <w:t>1</w:t>
            </w:r>
            <w:r w:rsidRPr="00A57223">
              <w:rPr>
                <w:b/>
                <w:sz w:val="18"/>
                <w:szCs w:val="18"/>
              </w:rPr>
              <w:t>.</w:t>
            </w:r>
            <w:r w:rsidRPr="00807F3D">
              <w:rPr>
                <w:b/>
                <w:sz w:val="18"/>
                <w:szCs w:val="18"/>
              </w:rPr>
              <w:t>12</w:t>
            </w:r>
            <w:r w:rsidR="00E253A2">
              <w:rPr>
                <w:b/>
                <w:sz w:val="18"/>
                <w:szCs w:val="18"/>
              </w:rPr>
              <w:t>.201</w:t>
            </w:r>
            <w:r w:rsidR="009768AD">
              <w:rPr>
                <w:b/>
                <w:sz w:val="18"/>
                <w:szCs w:val="18"/>
              </w:rPr>
              <w:t>9</w:t>
            </w:r>
            <w:r w:rsidRPr="00A57223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120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4F4A75" w:rsidP="00FD0AAD">
            <w:pPr>
              <w:jc w:val="center"/>
              <w:rPr>
                <w:b/>
                <w:sz w:val="18"/>
                <w:szCs w:val="18"/>
              </w:rPr>
            </w:pPr>
            <w:bookmarkStart w:id="37" w:name="f4r120"/>
            <w:bookmarkEnd w:id="37"/>
            <w:r>
              <w:rPr>
                <w:b/>
                <w:sz w:val="18"/>
                <w:szCs w:val="18"/>
              </w:rPr>
              <w:t>912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4F4A75" w:rsidP="00FD0A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1 663</w:t>
            </w:r>
          </w:p>
        </w:tc>
      </w:tr>
      <w:tr w:rsidR="00C21791" w:rsidTr="00FD0AAD">
        <w:trPr>
          <w:trHeight w:val="76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Остаток денежных средств и эквивалентов</w:t>
            </w:r>
            <w:r w:rsidRPr="00807F3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денежных средств</w:t>
            </w:r>
            <w:r w:rsidRPr="00A57223">
              <w:rPr>
                <w:sz w:val="18"/>
                <w:szCs w:val="18"/>
              </w:rPr>
              <w:t xml:space="preserve"> на </w:t>
            </w:r>
            <w:r w:rsidRPr="00A57223">
              <w:rPr>
                <w:b/>
                <w:sz w:val="18"/>
                <w:szCs w:val="18"/>
              </w:rPr>
              <w:t>конец отчетного периода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130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4F4A75" w:rsidP="00FD0AAD">
            <w:pPr>
              <w:jc w:val="center"/>
              <w:rPr>
                <w:b/>
                <w:sz w:val="18"/>
                <w:szCs w:val="18"/>
              </w:rPr>
            </w:pPr>
            <w:bookmarkStart w:id="38" w:name="f4r130"/>
            <w:bookmarkEnd w:id="38"/>
            <w:r>
              <w:rPr>
                <w:b/>
                <w:sz w:val="18"/>
                <w:szCs w:val="18"/>
              </w:rPr>
              <w:t>323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4F4A75" w:rsidP="00FD0A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912</w:t>
            </w:r>
          </w:p>
        </w:tc>
      </w:tr>
      <w:tr w:rsidR="00C21791" w:rsidTr="00FD0AAD">
        <w:trPr>
          <w:trHeight w:val="76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F3186F" w:rsidRDefault="00F3186F" w:rsidP="00FD0AAD">
            <w:pPr>
              <w:rPr>
                <w:sz w:val="18"/>
                <w:szCs w:val="18"/>
              </w:rPr>
            </w:pPr>
            <w:r w:rsidRPr="00F3186F">
              <w:rPr>
                <w:sz w:val="18"/>
                <w:szCs w:val="18"/>
              </w:rPr>
              <w:t>Влияние изменений курсов иностранных валют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1791" w:rsidRPr="00A57223" w:rsidRDefault="00C21791" w:rsidP="00FD0AAD">
            <w:pPr>
              <w:jc w:val="center"/>
              <w:rPr>
                <w:sz w:val="18"/>
                <w:szCs w:val="18"/>
              </w:rPr>
            </w:pPr>
            <w:r w:rsidRPr="00A57223">
              <w:rPr>
                <w:sz w:val="18"/>
                <w:szCs w:val="18"/>
              </w:rPr>
              <w:t>140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4F4A75" w:rsidP="00FD0AAD">
            <w:pPr>
              <w:jc w:val="center"/>
              <w:rPr>
                <w:b/>
                <w:sz w:val="18"/>
                <w:szCs w:val="18"/>
              </w:rPr>
            </w:pPr>
            <w:bookmarkStart w:id="39" w:name="f4r140"/>
            <w:bookmarkEnd w:id="39"/>
            <w:r>
              <w:rPr>
                <w:b/>
                <w:sz w:val="18"/>
                <w:szCs w:val="18"/>
              </w:rPr>
              <w:t>106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1791" w:rsidRPr="00A57223" w:rsidRDefault="004F4A75" w:rsidP="00FD0A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</w:tr>
      <w:tr w:rsidR="004F4A75" w:rsidTr="00FD0AAD">
        <w:trPr>
          <w:trHeight w:val="76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A75" w:rsidRPr="00F3186F" w:rsidRDefault="004F4A75" w:rsidP="00FD0AAD">
            <w:pPr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A75" w:rsidRPr="00A57223" w:rsidRDefault="004F4A75" w:rsidP="00FD0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F4A75" w:rsidRDefault="004F4A75" w:rsidP="00FD0AA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F4A75" w:rsidRDefault="004F4A75" w:rsidP="00FD0AAD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bookmarkEnd w:id="0"/>
    <w:p w:rsidR="000B7220" w:rsidRDefault="000B7220" w:rsidP="000B7220">
      <w:pPr>
        <w:rPr>
          <w:lang w:val="en-US"/>
        </w:rPr>
      </w:pPr>
      <w:r>
        <w:t xml:space="preserve">   </w:t>
      </w:r>
    </w:p>
    <w:p w:rsidR="000B7220" w:rsidRDefault="000B7220" w:rsidP="000B7220">
      <w:pPr>
        <w:pStyle w:val="a3"/>
        <w:widowControl w:val="0"/>
        <w:ind w:firstLine="567"/>
        <w:rPr>
          <w:rFonts w:ascii="Times New Roman" w:hAnsi="Times New Roman"/>
          <w:lang w:val="en-US"/>
        </w:rPr>
      </w:pPr>
    </w:p>
    <w:p w:rsidR="000B7220" w:rsidRPr="00B11470" w:rsidRDefault="000B7220" w:rsidP="000B7220">
      <w:pPr>
        <w:pStyle w:val="a3"/>
        <w:widowControl w:val="0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Руководитель </w:t>
      </w:r>
      <w:r>
        <w:rPr>
          <w:rFonts w:ascii="Times New Roman" w:hAnsi="Times New Roman"/>
          <w:lang w:val="en-US"/>
        </w:rPr>
        <w:t>________________________</w:t>
      </w:r>
      <w:proofErr w:type="spellStart"/>
      <w:r w:rsidR="00B11470">
        <w:rPr>
          <w:rFonts w:ascii="Times New Roman" w:hAnsi="Times New Roman"/>
        </w:rPr>
        <w:t>Баранский</w:t>
      </w:r>
      <w:proofErr w:type="spellEnd"/>
      <w:r w:rsidR="00B11470">
        <w:rPr>
          <w:rFonts w:ascii="Times New Roman" w:hAnsi="Times New Roman"/>
        </w:rPr>
        <w:t xml:space="preserve"> В </w:t>
      </w:r>
      <w:proofErr w:type="gramStart"/>
      <w:r w:rsidR="00B11470">
        <w:rPr>
          <w:rFonts w:ascii="Times New Roman" w:hAnsi="Times New Roman"/>
        </w:rPr>
        <w:t>Р</w:t>
      </w:r>
      <w:proofErr w:type="gramEnd"/>
      <w:r w:rsidR="00B11470">
        <w:rPr>
          <w:rFonts w:ascii="Times New Roman" w:hAnsi="Times New Roman"/>
        </w:rPr>
        <w:t xml:space="preserve"> </w:t>
      </w:r>
    </w:p>
    <w:p w:rsidR="000B7220" w:rsidRDefault="000B7220" w:rsidP="000B7220">
      <w:pPr>
        <w:pStyle w:val="a3"/>
        <w:widowControl w:val="0"/>
        <w:ind w:firstLine="567"/>
        <w:rPr>
          <w:rFonts w:ascii="Times New Roman" w:hAnsi="Times New Roman"/>
          <w:lang w:val="en-US"/>
        </w:rPr>
      </w:pPr>
    </w:p>
    <w:p w:rsidR="000B7220" w:rsidRDefault="000B7220" w:rsidP="000B7220">
      <w:pPr>
        <w:pStyle w:val="a3"/>
        <w:widowControl w:val="0"/>
        <w:ind w:firstLine="567"/>
        <w:rPr>
          <w:rFonts w:ascii="Times New Roman" w:hAnsi="Times New Roman"/>
          <w:lang w:val="en-US"/>
        </w:rPr>
      </w:pPr>
    </w:p>
    <w:p w:rsidR="000B7220" w:rsidRPr="002322F0" w:rsidRDefault="000B7220" w:rsidP="000B7220">
      <w:pPr>
        <w:pStyle w:val="a3"/>
        <w:widowControl w:val="0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Главный бухгалтер</w:t>
      </w:r>
      <w:r w:rsidR="00B11470">
        <w:rPr>
          <w:rFonts w:ascii="Times New Roman" w:hAnsi="Times New Roman"/>
        </w:rPr>
        <w:t xml:space="preserve"> ____________________</w:t>
      </w:r>
      <w:proofErr w:type="spellStart"/>
      <w:r w:rsidR="00B11470">
        <w:rPr>
          <w:rFonts w:ascii="Times New Roman" w:hAnsi="Times New Roman"/>
        </w:rPr>
        <w:t>Зданович</w:t>
      </w:r>
      <w:proofErr w:type="spellEnd"/>
      <w:r w:rsidR="00B11470">
        <w:rPr>
          <w:rFonts w:ascii="Times New Roman" w:hAnsi="Times New Roman"/>
        </w:rPr>
        <w:t xml:space="preserve"> Л С </w:t>
      </w:r>
      <w:bookmarkStart w:id="40" w:name="_GoBack"/>
      <w:bookmarkEnd w:id="40"/>
    </w:p>
    <w:p w:rsidR="00002DB3" w:rsidRDefault="00002DB3"/>
    <w:sectPr w:rsidR="00002DB3" w:rsidSect="008502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8" w:right="851" w:bottom="289" w:left="720" w:header="142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80E" w:rsidRDefault="0048680E" w:rsidP="009B1FB4">
      <w:r>
        <w:separator/>
      </w:r>
    </w:p>
  </w:endnote>
  <w:endnote w:type="continuationSeparator" w:id="0">
    <w:p w:rsidR="0048680E" w:rsidRDefault="0048680E" w:rsidP="009B1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A75" w:rsidRDefault="004F4A7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A75" w:rsidRDefault="004F4A7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A75" w:rsidRDefault="004F4A7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80E" w:rsidRDefault="0048680E" w:rsidP="009B1FB4">
      <w:r>
        <w:separator/>
      </w:r>
    </w:p>
  </w:footnote>
  <w:footnote w:type="continuationSeparator" w:id="0">
    <w:p w:rsidR="0048680E" w:rsidRDefault="0048680E" w:rsidP="009B1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A75" w:rsidRDefault="004F4A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DE8" w:rsidRPr="009B1FB4" w:rsidRDefault="004F4A75">
    <w:pPr>
      <w:pStyle w:val="a5"/>
      <w:rPr>
        <w:sz w:val="18"/>
        <w:szCs w:val="18"/>
        <w:lang w:val="en-US"/>
      </w:rPr>
    </w:pPr>
    <w:bookmarkStart w:id="41" w:name="title"/>
    <w:bookmarkEnd w:id="41"/>
    <w:r>
      <w:rPr>
        <w:sz w:val="18"/>
        <w:szCs w:val="18"/>
        <w:lang w:val="en-US"/>
      </w:rPr>
      <w:t>ОАО "РОГОЗНИЦКИЙ КРАХМАЛЬНЫЙ ЗАВОД"</w:t>
    </w:r>
    <w:r w:rsidR="003A3DE8">
      <w:rPr>
        <w:sz w:val="18"/>
        <w:szCs w:val="18"/>
        <w:lang w:val="en-US"/>
      </w:rPr>
      <w:t xml:space="preserve">, </w:t>
    </w:r>
    <w:bookmarkStart w:id="42" w:name="year"/>
    <w:bookmarkEnd w:id="42"/>
    <w:r>
      <w:rPr>
        <w:sz w:val="18"/>
        <w:szCs w:val="18"/>
        <w:lang w:val="en-US"/>
      </w:rPr>
      <w:t xml:space="preserve">2020 </w:t>
    </w:r>
    <w:proofErr w:type="spellStart"/>
    <w:r>
      <w:rPr>
        <w:sz w:val="18"/>
        <w:szCs w:val="18"/>
        <w:lang w:val="en-US"/>
      </w:rPr>
      <w:t>год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A75" w:rsidRDefault="004F4A7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A75"/>
    <w:rsid w:val="00002DB3"/>
    <w:rsid w:val="0000625B"/>
    <w:rsid w:val="00010E4A"/>
    <w:rsid w:val="00012E46"/>
    <w:rsid w:val="00013F67"/>
    <w:rsid w:val="00016B4B"/>
    <w:rsid w:val="0002118B"/>
    <w:rsid w:val="00064519"/>
    <w:rsid w:val="000B7220"/>
    <w:rsid w:val="000C7A59"/>
    <w:rsid w:val="000D0A13"/>
    <w:rsid w:val="000D3123"/>
    <w:rsid w:val="000E1BC3"/>
    <w:rsid w:val="000E3138"/>
    <w:rsid w:val="00107D6C"/>
    <w:rsid w:val="00111BCD"/>
    <w:rsid w:val="001120FE"/>
    <w:rsid w:val="00132392"/>
    <w:rsid w:val="00157A23"/>
    <w:rsid w:val="001764A7"/>
    <w:rsid w:val="00193FB7"/>
    <w:rsid w:val="001A4BDB"/>
    <w:rsid w:val="001B2281"/>
    <w:rsid w:val="001B33F5"/>
    <w:rsid w:val="001E60FE"/>
    <w:rsid w:val="001F5F01"/>
    <w:rsid w:val="0024739A"/>
    <w:rsid w:val="002504D5"/>
    <w:rsid w:val="00263902"/>
    <w:rsid w:val="00263D09"/>
    <w:rsid w:val="00271782"/>
    <w:rsid w:val="0027528A"/>
    <w:rsid w:val="002A4665"/>
    <w:rsid w:val="0030661B"/>
    <w:rsid w:val="003312D8"/>
    <w:rsid w:val="00331BBB"/>
    <w:rsid w:val="00355521"/>
    <w:rsid w:val="00361276"/>
    <w:rsid w:val="003627FE"/>
    <w:rsid w:val="00366B33"/>
    <w:rsid w:val="0037568E"/>
    <w:rsid w:val="00384F24"/>
    <w:rsid w:val="003A3DE8"/>
    <w:rsid w:val="003A41E0"/>
    <w:rsid w:val="003B1A05"/>
    <w:rsid w:val="003B4C98"/>
    <w:rsid w:val="004007FF"/>
    <w:rsid w:val="004028C9"/>
    <w:rsid w:val="0041232E"/>
    <w:rsid w:val="00461A55"/>
    <w:rsid w:val="00465E22"/>
    <w:rsid w:val="00475B31"/>
    <w:rsid w:val="0048680E"/>
    <w:rsid w:val="004C1D50"/>
    <w:rsid w:val="004F004F"/>
    <w:rsid w:val="004F4A75"/>
    <w:rsid w:val="004F75A1"/>
    <w:rsid w:val="00503970"/>
    <w:rsid w:val="00595A58"/>
    <w:rsid w:val="005A1CC6"/>
    <w:rsid w:val="005A3F4A"/>
    <w:rsid w:val="005B6E49"/>
    <w:rsid w:val="005C4271"/>
    <w:rsid w:val="005D7472"/>
    <w:rsid w:val="005E4C90"/>
    <w:rsid w:val="005F6791"/>
    <w:rsid w:val="005F7F58"/>
    <w:rsid w:val="00625C0C"/>
    <w:rsid w:val="00633709"/>
    <w:rsid w:val="00651022"/>
    <w:rsid w:val="00666DC5"/>
    <w:rsid w:val="0067666E"/>
    <w:rsid w:val="0069511E"/>
    <w:rsid w:val="00695185"/>
    <w:rsid w:val="006A2CF8"/>
    <w:rsid w:val="006B3545"/>
    <w:rsid w:val="006B3C07"/>
    <w:rsid w:val="006D27D9"/>
    <w:rsid w:val="006E5930"/>
    <w:rsid w:val="006F67F4"/>
    <w:rsid w:val="007242A2"/>
    <w:rsid w:val="007244D4"/>
    <w:rsid w:val="00740CF1"/>
    <w:rsid w:val="007442D4"/>
    <w:rsid w:val="00765808"/>
    <w:rsid w:val="00782753"/>
    <w:rsid w:val="00796307"/>
    <w:rsid w:val="007B298D"/>
    <w:rsid w:val="007C3753"/>
    <w:rsid w:val="007F344A"/>
    <w:rsid w:val="00811077"/>
    <w:rsid w:val="0081470B"/>
    <w:rsid w:val="00850255"/>
    <w:rsid w:val="00864416"/>
    <w:rsid w:val="00866E30"/>
    <w:rsid w:val="008703A5"/>
    <w:rsid w:val="00884090"/>
    <w:rsid w:val="0089380A"/>
    <w:rsid w:val="008E69CE"/>
    <w:rsid w:val="008F5E7F"/>
    <w:rsid w:val="009122A6"/>
    <w:rsid w:val="00917064"/>
    <w:rsid w:val="00921B67"/>
    <w:rsid w:val="00923498"/>
    <w:rsid w:val="00930BB9"/>
    <w:rsid w:val="009768AD"/>
    <w:rsid w:val="00984DF5"/>
    <w:rsid w:val="009B1FB4"/>
    <w:rsid w:val="009B2C04"/>
    <w:rsid w:val="009C4417"/>
    <w:rsid w:val="009D0450"/>
    <w:rsid w:val="009D3DE0"/>
    <w:rsid w:val="009F1B2D"/>
    <w:rsid w:val="009F5B50"/>
    <w:rsid w:val="009F5D1F"/>
    <w:rsid w:val="00A44ECF"/>
    <w:rsid w:val="00A76513"/>
    <w:rsid w:val="00AA53A1"/>
    <w:rsid w:val="00AB2977"/>
    <w:rsid w:val="00AF2F33"/>
    <w:rsid w:val="00AF4205"/>
    <w:rsid w:val="00B055D2"/>
    <w:rsid w:val="00B11470"/>
    <w:rsid w:val="00B176EE"/>
    <w:rsid w:val="00B308AB"/>
    <w:rsid w:val="00B50219"/>
    <w:rsid w:val="00B54E0E"/>
    <w:rsid w:val="00B70353"/>
    <w:rsid w:val="00B7379C"/>
    <w:rsid w:val="00B911BA"/>
    <w:rsid w:val="00BA43B3"/>
    <w:rsid w:val="00BC53C1"/>
    <w:rsid w:val="00BD5B60"/>
    <w:rsid w:val="00BE7F70"/>
    <w:rsid w:val="00C21791"/>
    <w:rsid w:val="00C24568"/>
    <w:rsid w:val="00C31B42"/>
    <w:rsid w:val="00C40DE6"/>
    <w:rsid w:val="00C45859"/>
    <w:rsid w:val="00C636B4"/>
    <w:rsid w:val="00C93BCB"/>
    <w:rsid w:val="00CC606A"/>
    <w:rsid w:val="00CE5053"/>
    <w:rsid w:val="00D148E1"/>
    <w:rsid w:val="00D23E5B"/>
    <w:rsid w:val="00D25D22"/>
    <w:rsid w:val="00D30B57"/>
    <w:rsid w:val="00D7192F"/>
    <w:rsid w:val="00D94890"/>
    <w:rsid w:val="00DA1E9C"/>
    <w:rsid w:val="00DF1724"/>
    <w:rsid w:val="00DF1BE3"/>
    <w:rsid w:val="00DF5537"/>
    <w:rsid w:val="00E0082C"/>
    <w:rsid w:val="00E062D9"/>
    <w:rsid w:val="00E074E8"/>
    <w:rsid w:val="00E225A2"/>
    <w:rsid w:val="00E253A2"/>
    <w:rsid w:val="00E30AC3"/>
    <w:rsid w:val="00E64E87"/>
    <w:rsid w:val="00E73BD5"/>
    <w:rsid w:val="00E7530D"/>
    <w:rsid w:val="00E81256"/>
    <w:rsid w:val="00E85012"/>
    <w:rsid w:val="00E97976"/>
    <w:rsid w:val="00EA776E"/>
    <w:rsid w:val="00EC1952"/>
    <w:rsid w:val="00EC2211"/>
    <w:rsid w:val="00EC5487"/>
    <w:rsid w:val="00EC59B3"/>
    <w:rsid w:val="00EC59F3"/>
    <w:rsid w:val="00ED6D37"/>
    <w:rsid w:val="00F3186F"/>
    <w:rsid w:val="00F45972"/>
    <w:rsid w:val="00F53CBC"/>
    <w:rsid w:val="00F56DDD"/>
    <w:rsid w:val="00F605C2"/>
    <w:rsid w:val="00F722CB"/>
    <w:rsid w:val="00F72B73"/>
    <w:rsid w:val="00F81841"/>
    <w:rsid w:val="00F851E4"/>
    <w:rsid w:val="00FC7F0D"/>
    <w:rsid w:val="00FD0AAD"/>
    <w:rsid w:val="00FD1A26"/>
    <w:rsid w:val="00FF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F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B1FB4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9B1FB4"/>
    <w:rPr>
      <w:rFonts w:ascii="Courier New" w:hAnsi="Courier New"/>
      <w:lang w:val="ru-RU" w:eastAsia="ru-RU" w:bidi="ar-SA"/>
    </w:rPr>
  </w:style>
  <w:style w:type="paragraph" w:styleId="a5">
    <w:name w:val="header"/>
    <w:basedOn w:val="a"/>
    <w:rsid w:val="009B1FB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B1FB4"/>
    <w:pPr>
      <w:tabs>
        <w:tab w:val="center" w:pos="4677"/>
        <w:tab w:val="right" w:pos="9355"/>
      </w:tabs>
    </w:pPr>
  </w:style>
  <w:style w:type="character" w:customStyle="1" w:styleId="15">
    <w:name w:val="Знак Знак15"/>
    <w:rsid w:val="00E253A2"/>
    <w:rPr>
      <w:rFonts w:ascii="Courier New" w:hAnsi="Courier New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F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B1FB4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9B1FB4"/>
    <w:rPr>
      <w:rFonts w:ascii="Courier New" w:hAnsi="Courier New"/>
      <w:lang w:val="ru-RU" w:eastAsia="ru-RU" w:bidi="ar-SA"/>
    </w:rPr>
  </w:style>
  <w:style w:type="paragraph" w:styleId="a5">
    <w:name w:val="header"/>
    <w:basedOn w:val="a"/>
    <w:rsid w:val="009B1FB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B1FB4"/>
    <w:pPr>
      <w:tabs>
        <w:tab w:val="center" w:pos="4677"/>
        <w:tab w:val="right" w:pos="9355"/>
      </w:tabs>
    </w:pPr>
  </w:style>
  <w:style w:type="character" w:customStyle="1" w:styleId="15">
    <w:name w:val="Знак Знак15"/>
    <w:rsid w:val="00E253A2"/>
    <w:rPr>
      <w:rFonts w:ascii="Courier New" w:hAnsi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IVC\Mshp\TEMPLATE\&#1060;&#1086;&#1088;&#1084;&#1072;-4%202020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Форма-4 20200</Template>
  <TotalTime>1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 №4</vt:lpstr>
    </vt:vector>
  </TitlesOfParts>
  <Company>SPecialiST RePack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 №4</dc:title>
  <dc:creator>BEST</dc:creator>
  <cp:lastModifiedBy>BEST</cp:lastModifiedBy>
  <cp:revision>2</cp:revision>
  <cp:lastPrinted>1900-12-31T21:00:00Z</cp:lastPrinted>
  <dcterms:created xsi:type="dcterms:W3CDTF">2021-04-22T10:11:00Z</dcterms:created>
  <dcterms:modified xsi:type="dcterms:W3CDTF">2021-04-22T10:11:00Z</dcterms:modified>
</cp:coreProperties>
</file>